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A4" w:rsidRPr="00B3778A" w:rsidRDefault="00494EA4" w:rsidP="00B3778A">
      <w:pPr>
        <w:spacing w:line="240" w:lineRule="auto"/>
        <w:jc w:val="center"/>
        <w:rPr>
          <w:rFonts w:ascii="Times New Roman" w:hAnsi="Times New Roman" w:cs="Times New Roman"/>
          <w:sz w:val="48"/>
          <w:szCs w:val="48"/>
          <w:rtl/>
        </w:rPr>
      </w:pPr>
      <w:r w:rsidRPr="00B3778A">
        <w:rPr>
          <w:rFonts w:ascii="Times New Roman" w:hAnsi="Times New Roman" w:cs="Times New Roman"/>
          <w:sz w:val="48"/>
          <w:szCs w:val="48"/>
          <w:rtl/>
        </w:rPr>
        <w:t>معرفة الضعيف من الحديث</w:t>
      </w:r>
    </w:p>
    <w:p w:rsidR="00494EA4" w:rsidRPr="00B3778A" w:rsidRDefault="00494EA4" w:rsidP="00B3778A">
      <w:pPr>
        <w:spacing w:line="240" w:lineRule="auto"/>
        <w:jc w:val="center"/>
        <w:rPr>
          <w:rFonts w:ascii="Times New Roman" w:hAnsi="Times New Roman" w:cs="Times New Roman"/>
          <w:sz w:val="18"/>
          <w:szCs w:val="18"/>
          <w:rtl/>
          <w:lang w:bidi="ar-EG"/>
        </w:rPr>
      </w:pPr>
      <w:r w:rsidRPr="00B3778A">
        <w:rPr>
          <w:rFonts w:ascii="Times New Roman" w:hAnsi="Times New Roman" w:cs="Times New Roman"/>
          <w:sz w:val="18"/>
          <w:szCs w:val="18"/>
          <w:rtl/>
        </w:rPr>
        <w:t xml:space="preserve">مبحث فى </w:t>
      </w:r>
      <w:r w:rsidRPr="00B3778A">
        <w:rPr>
          <w:rFonts w:ascii="Times New Roman" w:hAnsi="Times New Roman" w:cs="Times New Roman"/>
          <w:sz w:val="18"/>
          <w:szCs w:val="18"/>
          <w:rtl/>
          <w:lang w:bidi="ar-EG"/>
        </w:rPr>
        <w:t>دراسات فى علوم السنة</w:t>
      </w:r>
    </w:p>
    <w:p w:rsidR="00494EA4" w:rsidRPr="00B3778A" w:rsidRDefault="00494EA4" w:rsidP="00B3778A">
      <w:pPr>
        <w:pStyle w:val="Author"/>
        <w:bidi/>
        <w:rPr>
          <w:sz w:val="18"/>
          <w:szCs w:val="18"/>
          <w:rtl/>
        </w:rPr>
      </w:pPr>
      <w:r w:rsidRPr="00B3778A">
        <w:rPr>
          <w:sz w:val="18"/>
          <w:szCs w:val="18"/>
          <w:rtl/>
        </w:rPr>
        <w:t>إعداد / ميسون عقباوى</w:t>
      </w:r>
    </w:p>
    <w:p w:rsidR="00494EA4" w:rsidRPr="00B3778A" w:rsidRDefault="00494EA4" w:rsidP="00B3778A">
      <w:pPr>
        <w:pStyle w:val="Affiliation"/>
        <w:bidi/>
        <w:rPr>
          <w:sz w:val="18"/>
          <w:szCs w:val="18"/>
        </w:rPr>
      </w:pPr>
      <w:r w:rsidRPr="00B3778A">
        <w:rPr>
          <w:sz w:val="18"/>
          <w:szCs w:val="18"/>
          <w:rtl/>
        </w:rPr>
        <w:t>قسم الدعوة وأصول الدين</w:t>
      </w:r>
    </w:p>
    <w:p w:rsidR="00494EA4" w:rsidRPr="00B3778A" w:rsidRDefault="00494EA4" w:rsidP="00B3778A">
      <w:pPr>
        <w:pStyle w:val="Affiliation"/>
        <w:bidi/>
        <w:rPr>
          <w:sz w:val="18"/>
          <w:szCs w:val="18"/>
        </w:rPr>
      </w:pPr>
      <w:r w:rsidRPr="00B3778A">
        <w:rPr>
          <w:sz w:val="18"/>
          <w:szCs w:val="18"/>
          <w:rtl/>
        </w:rPr>
        <w:t>كلية العلوم الإسلامية – جامعة المدينة العالمية</w:t>
      </w:r>
      <w:r w:rsidRPr="00B3778A">
        <w:rPr>
          <w:sz w:val="18"/>
          <w:szCs w:val="18"/>
        </w:rPr>
        <w:t xml:space="preserve"> </w:t>
      </w:r>
    </w:p>
    <w:p w:rsidR="00494EA4" w:rsidRPr="00B3778A" w:rsidRDefault="00494EA4" w:rsidP="00B3778A">
      <w:pPr>
        <w:pStyle w:val="Affiliation"/>
        <w:bidi/>
        <w:rPr>
          <w:sz w:val="18"/>
          <w:szCs w:val="18"/>
          <w:rtl/>
        </w:rPr>
      </w:pPr>
      <w:r w:rsidRPr="00B3778A">
        <w:rPr>
          <w:sz w:val="18"/>
          <w:szCs w:val="18"/>
          <w:rtl/>
        </w:rPr>
        <w:t>شاه علم - ماليزيا</w:t>
      </w:r>
    </w:p>
    <w:p w:rsidR="00494EA4" w:rsidRPr="00B3778A" w:rsidRDefault="00494EA4" w:rsidP="00B3778A">
      <w:pPr>
        <w:spacing w:line="240" w:lineRule="auto"/>
        <w:jc w:val="center"/>
        <w:rPr>
          <w:rFonts w:ascii="Times New Roman" w:hAnsi="Times New Roman" w:cs="Times New Roman"/>
          <w:b/>
          <w:bCs/>
          <w:sz w:val="18"/>
          <w:szCs w:val="18"/>
          <w:rtl/>
          <w:lang w:bidi="ar-EG"/>
        </w:rPr>
      </w:pPr>
      <w:r w:rsidRPr="00B3778A">
        <w:rPr>
          <w:rFonts w:ascii="Times New Roman" w:eastAsia="SimSun" w:hAnsi="Times New Roman" w:cs="Times New Roman"/>
          <w:sz w:val="18"/>
          <w:szCs w:val="18"/>
          <w:lang w:eastAsia="zh-CN"/>
        </w:rPr>
        <w:t>maysoun.akabawy31@gmail.com</w:t>
      </w:r>
    </w:p>
    <w:p w:rsidR="00494EA4" w:rsidRPr="00B3778A" w:rsidRDefault="00494EA4" w:rsidP="00B3778A">
      <w:pPr>
        <w:pStyle w:val="NormalWeb"/>
        <w:jc w:val="right"/>
        <w:rPr>
          <w:b/>
          <w:bCs/>
          <w:sz w:val="18"/>
          <w:szCs w:val="18"/>
          <w:rtl/>
        </w:rPr>
        <w:sectPr w:rsidR="00494EA4" w:rsidRPr="00B3778A" w:rsidSect="00D60765">
          <w:pgSz w:w="11906" w:h="16838"/>
          <w:pgMar w:top="1440" w:right="1440" w:bottom="1440" w:left="1440" w:header="720" w:footer="720" w:gutter="0"/>
          <w:cols w:space="720"/>
          <w:bidi/>
          <w:rtlGutter/>
          <w:docGrid w:linePitch="360"/>
        </w:sectPr>
      </w:pPr>
      <w:r w:rsidRPr="00B3778A">
        <w:rPr>
          <w:sz w:val="18"/>
          <w:szCs w:val="18"/>
        </w:rPr>
        <w:br/>
      </w:r>
    </w:p>
    <w:p w:rsidR="00494EA4" w:rsidRPr="00B3778A" w:rsidRDefault="00494EA4" w:rsidP="00B3778A">
      <w:pPr>
        <w:pStyle w:val="NormalWeb"/>
        <w:jc w:val="right"/>
        <w:rPr>
          <w:b/>
          <w:bCs/>
          <w:sz w:val="18"/>
          <w:szCs w:val="18"/>
          <w:rtl/>
        </w:rPr>
      </w:pPr>
      <w:r w:rsidRPr="00B3778A">
        <w:rPr>
          <w:b/>
          <w:bCs/>
          <w:sz w:val="18"/>
          <w:szCs w:val="18"/>
          <w:rtl/>
        </w:rPr>
        <w:t>الخلاصة – هذا البحث يبحث فى معرفة الضعيف من الحديث</w:t>
      </w:r>
      <w:r w:rsidRPr="00B3778A">
        <w:rPr>
          <w:b/>
          <w:bCs/>
          <w:sz w:val="18"/>
          <w:szCs w:val="18"/>
        </w:rPr>
        <w:t xml:space="preserve"> </w:t>
      </w:r>
      <w:r w:rsidRPr="00B3778A">
        <w:rPr>
          <w:b/>
          <w:bCs/>
          <w:sz w:val="18"/>
          <w:szCs w:val="18"/>
        </w:rPr>
        <w:br/>
      </w:r>
      <w:r w:rsidRPr="00B3778A">
        <w:rPr>
          <w:b/>
          <w:bCs/>
          <w:sz w:val="18"/>
          <w:szCs w:val="18"/>
          <w:rtl/>
        </w:rPr>
        <w:t>الكلمات المفتاحية –  الصلاح ، صفات ، المذكورات</w:t>
      </w:r>
    </w:p>
    <w:p w:rsidR="00494EA4" w:rsidRPr="00B3778A" w:rsidRDefault="00494EA4" w:rsidP="00B3778A">
      <w:pPr>
        <w:pStyle w:val="NormalWeb"/>
        <w:jc w:val="center"/>
        <w:rPr>
          <w:b/>
          <w:bCs/>
          <w:sz w:val="18"/>
          <w:szCs w:val="18"/>
          <w:lang w:bidi="ar-EG"/>
        </w:rPr>
      </w:pPr>
      <w:r w:rsidRPr="00B3778A">
        <w:rPr>
          <w:b/>
          <w:bCs/>
          <w:sz w:val="18"/>
          <w:szCs w:val="18"/>
          <w:rtl/>
        </w:rPr>
        <w:t>المقدمة</w:t>
      </w:r>
      <w:r w:rsidRPr="00B3778A">
        <w:rPr>
          <w:b/>
          <w:bCs/>
          <w:sz w:val="18"/>
          <w:szCs w:val="18"/>
          <w:lang w:bidi="ar-EG"/>
        </w:rPr>
        <w:t>.I</w:t>
      </w:r>
    </w:p>
    <w:p w:rsidR="00494EA4" w:rsidRPr="00B3778A" w:rsidRDefault="00494EA4" w:rsidP="00B3778A">
      <w:pPr>
        <w:pStyle w:val="NormalWeb"/>
        <w:jc w:val="right"/>
        <w:rPr>
          <w:b/>
          <w:bCs/>
          <w:sz w:val="18"/>
          <w:szCs w:val="18"/>
          <w:rtl/>
        </w:rPr>
      </w:pPr>
      <w:r w:rsidRPr="00B3778A">
        <w:rPr>
          <w:b/>
          <w:bCs/>
          <w:sz w:val="18"/>
          <w:szCs w:val="18"/>
        </w:rPr>
        <w:br/>
      </w:r>
      <w:r w:rsidRPr="00B3778A">
        <w:rPr>
          <w:b/>
          <w:bCs/>
          <w:sz w:val="18"/>
          <w:szCs w:val="18"/>
          <w:rtl/>
        </w:rPr>
        <w:t>الحمد لله رب العالمين، والصلاة والسلام على أشرف المرسلين سيدنا محمد، وعلى آله وصحبه والتابعين ، سوف نقوم في هذا البحث بمعرفة معرفة الضعيف من الحديث</w:t>
      </w:r>
    </w:p>
    <w:p w:rsidR="00494EA4" w:rsidRPr="00B3778A" w:rsidRDefault="00494EA4" w:rsidP="00B3778A">
      <w:pPr>
        <w:pStyle w:val="NormalWeb"/>
        <w:jc w:val="center"/>
        <w:rPr>
          <w:b/>
          <w:bCs/>
          <w:sz w:val="18"/>
          <w:szCs w:val="18"/>
        </w:rPr>
      </w:pPr>
      <w:r w:rsidRPr="00B3778A">
        <w:rPr>
          <w:b/>
          <w:bCs/>
          <w:sz w:val="18"/>
          <w:szCs w:val="18"/>
        </w:rPr>
        <w:br/>
      </w:r>
      <w:r w:rsidRPr="00B3778A">
        <w:rPr>
          <w:b/>
          <w:bCs/>
          <w:sz w:val="18"/>
          <w:szCs w:val="18"/>
          <w:rtl/>
        </w:rPr>
        <w:t>.عنوان المقال</w:t>
      </w:r>
      <w:r w:rsidRPr="00B3778A">
        <w:rPr>
          <w:b/>
          <w:bCs/>
          <w:sz w:val="18"/>
          <w:szCs w:val="18"/>
        </w:rPr>
        <w:t xml:space="preserve"> II</w:t>
      </w:r>
    </w:p>
    <w:p w:rsidR="00494EA4" w:rsidRPr="00B3778A" w:rsidRDefault="00494EA4" w:rsidP="00B3778A">
      <w:pPr>
        <w:pStyle w:val="NormalWeb"/>
        <w:bidi/>
        <w:spacing w:before="0" w:beforeAutospacing="0" w:after="120" w:afterAutospacing="0"/>
        <w:jc w:val="lowKashida"/>
        <w:rPr>
          <w:b/>
          <w:bCs/>
          <w:sz w:val="18"/>
          <w:szCs w:val="18"/>
        </w:rPr>
      </w:pPr>
      <w:r w:rsidRPr="00B3778A">
        <w:rPr>
          <w:b/>
          <w:bCs/>
          <w:sz w:val="18"/>
          <w:szCs w:val="18"/>
          <w:rtl/>
        </w:rPr>
        <w:t>هو كما قال ابن الصلاح: "كل حديث لم تجتمع فيه صفات الحديث الصحيح ولا صفات الحديث الحسن، المذكورات فيما تقدم، فهو حديث ضعيف. وأطنب أبو حاتم بن حبان البستي في تقسيمه فبلغ به خمسين قسمًا إلا واحدًا، وما ذكرته ضابط جامع لجميع ذلك، ما ذكره من أن الضعيف: هو كل حديث لم تجتمع فيه صفات الصحيح ولا صفات الحسن، فهذا ضابط جامع لجميع ذلك". يعني: كل ما لم تجتمع فيه هذه الصفات فهو حديث ضعيف.</w:t>
      </w:r>
    </w:p>
    <w:p w:rsidR="00494EA4" w:rsidRPr="00B3778A" w:rsidRDefault="00494EA4" w:rsidP="00B3778A">
      <w:pPr>
        <w:pStyle w:val="NormalWeb"/>
        <w:bidi/>
        <w:spacing w:before="0" w:beforeAutospacing="0" w:after="120" w:afterAutospacing="0"/>
        <w:jc w:val="lowKashida"/>
        <w:rPr>
          <w:b/>
          <w:bCs/>
          <w:sz w:val="18"/>
          <w:szCs w:val="18"/>
        </w:rPr>
      </w:pPr>
      <w:r w:rsidRPr="00B3778A">
        <w:rPr>
          <w:b/>
          <w:bCs/>
          <w:sz w:val="18"/>
          <w:szCs w:val="18"/>
          <w:rtl/>
        </w:rPr>
        <w:t>وسبيل من أراد البسط أن يعمد إلى صفة معينة منها، فيجعل ما عدمت فيه من غير أن يخلفها جابر، يعني: طريق آخر يجبرها أو طرق، على حسب ما تقرر في نوع الحسن قسمًا واحدًا، ثم يعني يجعل ما عدمت فيه من غير أن يخلفها جابر قسمًا واحدًا، ثم ما عدمت فيه تلك الصفة مع صفة أخرى معينة قسمًا ثانيًا، ثم ما عدمت فيه مع صفتين معينتين قسمًا ثالثًا، وهكذا إلى أن يستوفي الصفات المذكورات جُمَع -أي: جميعها- ثم يعود ويعين من الابتداء صفة غير التي عينها أولًا، ويجعل ما عدمت فيه وحدها قسمًا ثم القسم الآخر ما عدمت فيه مع عدم صفة أخرى، ولتكن الصفة الأخرى غير الصفة الأولى المبدوء بها؛ لكون ذلك سبق في أقسام عدم الصفة الأولى، وهكذا هلم جرًّا إلى آخر الصفات.</w:t>
      </w:r>
    </w:p>
    <w:p w:rsidR="00494EA4" w:rsidRPr="00B3778A" w:rsidRDefault="00494EA4" w:rsidP="00B3778A">
      <w:pPr>
        <w:pStyle w:val="NormalWeb"/>
        <w:bidi/>
        <w:spacing w:before="0" w:beforeAutospacing="0" w:after="120" w:afterAutospacing="0"/>
        <w:jc w:val="lowKashida"/>
        <w:rPr>
          <w:b/>
          <w:bCs/>
          <w:sz w:val="18"/>
          <w:szCs w:val="18"/>
        </w:rPr>
      </w:pPr>
      <w:r w:rsidRPr="00B3778A">
        <w:rPr>
          <w:b/>
          <w:bCs/>
          <w:sz w:val="18"/>
          <w:szCs w:val="18"/>
          <w:rtl/>
        </w:rPr>
        <w:t>ثم ما عدم فيه جميع الصفات هو القسم الآخر الأرذل، وما كان من الصفات له شروط فاعمل في شروطه نحو ذلك، فتتضاعف بذلك الأقسام، وما كان من الصفات له شروط، بمعنى أن صفة الضبط لها شروط وصفة العدالة لها شروط، فعندما تعدم بعض الشروط تتضاعف الأقسام، والذي له لقب خاص معروف من أقسام ذلك هو الموضوع والمقلوب والشاذ والمعلل والمضطرب والمرسل والمنقطع والمعضل، في أنواع سيأتي عليها الشرح إن شاء الله تعالى.</w:t>
      </w:r>
    </w:p>
    <w:p w:rsidR="00494EA4" w:rsidRPr="00B3778A" w:rsidRDefault="00494EA4" w:rsidP="00B3778A">
      <w:pPr>
        <w:pStyle w:val="NormalWeb"/>
        <w:bidi/>
        <w:spacing w:before="0" w:beforeAutospacing="0" w:after="120" w:afterAutospacing="0"/>
        <w:jc w:val="lowKashida"/>
        <w:rPr>
          <w:b/>
          <w:bCs/>
          <w:sz w:val="18"/>
          <w:szCs w:val="18"/>
        </w:rPr>
      </w:pPr>
      <w:r w:rsidRPr="00B3778A">
        <w:rPr>
          <w:b/>
          <w:bCs/>
          <w:sz w:val="18"/>
          <w:szCs w:val="18"/>
          <w:rtl/>
        </w:rPr>
        <w:t>والملحوظ فيما نورده من الأنواع عموم أنواع علوم الحديث، لا خصوص أنواع التقسيم الذي فرغنا الآن من أقسامه.</w:t>
      </w:r>
    </w:p>
    <w:p w:rsidR="00494EA4" w:rsidRPr="00B3778A" w:rsidRDefault="00494EA4" w:rsidP="00B3778A">
      <w:pPr>
        <w:pStyle w:val="NormalWeb"/>
        <w:bidi/>
        <w:spacing w:before="0" w:beforeAutospacing="0" w:after="120" w:afterAutospacing="0"/>
        <w:jc w:val="lowKashida"/>
        <w:rPr>
          <w:b/>
          <w:bCs/>
          <w:sz w:val="18"/>
          <w:szCs w:val="18"/>
        </w:rPr>
      </w:pPr>
      <w:r w:rsidRPr="00B3778A">
        <w:rPr>
          <w:b/>
          <w:bCs/>
          <w:sz w:val="18"/>
          <w:szCs w:val="18"/>
          <w:rtl/>
        </w:rPr>
        <w:t>ونحن نكتفي بهذه السطور المجملة عن معرفة الضعيف لضيق المجال في المنهج، ونحيل إلى مقدمة ابن الصلاح في ذكر هذه الأنواع جميعها، فيما يلي الكلام على الصحيح والحسن، فليرجع إليه طالب العلم وليقف على كل نوع من أنواعه.</w:t>
      </w:r>
    </w:p>
    <w:p w:rsidR="00494EA4" w:rsidRDefault="00494EA4" w:rsidP="00BE49EF">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br w:type="column"/>
      </w:r>
      <w:r>
        <w:rPr>
          <w:rFonts w:ascii="Times New Roman" w:hAnsi="Times New Roman" w:cs="Times New Roman"/>
          <w:b/>
          <w:bCs/>
          <w:sz w:val="18"/>
          <w:szCs w:val="18"/>
          <w:rtl/>
        </w:rPr>
        <w:t>المراجع والمصادر</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494EA4" w:rsidRDefault="00494EA4" w:rsidP="00BE49EF">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494EA4" w:rsidRPr="00B3778A" w:rsidRDefault="00494EA4" w:rsidP="00B3778A">
      <w:pPr>
        <w:pStyle w:val="ListParagraph"/>
        <w:spacing w:after="0" w:line="240" w:lineRule="auto"/>
        <w:ind w:left="646"/>
        <w:jc w:val="lowKashida"/>
        <w:rPr>
          <w:rFonts w:ascii="Times New Roman" w:hAnsi="Times New Roman" w:cs="Times New Roman"/>
          <w:b/>
          <w:bCs/>
          <w:sz w:val="18"/>
          <w:szCs w:val="18"/>
          <w:rtl/>
        </w:rPr>
      </w:pPr>
    </w:p>
    <w:p w:rsidR="00494EA4" w:rsidRPr="00B3778A" w:rsidRDefault="00494EA4" w:rsidP="00B3778A">
      <w:pPr>
        <w:spacing w:line="240" w:lineRule="auto"/>
        <w:jc w:val="center"/>
        <w:rPr>
          <w:rFonts w:ascii="Times New Roman" w:hAnsi="Times New Roman" w:cs="Times New Roman"/>
          <w:sz w:val="18"/>
          <w:szCs w:val="18"/>
          <w:rtl/>
          <w:lang w:bidi="ar-EG"/>
        </w:rPr>
        <w:sectPr w:rsidR="00494EA4" w:rsidRPr="00B3778A" w:rsidSect="00EA5A1D">
          <w:type w:val="continuous"/>
          <w:pgSz w:w="11906" w:h="16838"/>
          <w:pgMar w:top="1440" w:right="1440" w:bottom="1440" w:left="1440" w:header="720" w:footer="720" w:gutter="0"/>
          <w:cols w:num="2" w:space="720"/>
          <w:bidi/>
          <w:rtlGutter/>
          <w:docGrid w:linePitch="360"/>
        </w:sectPr>
      </w:pPr>
    </w:p>
    <w:p w:rsidR="00494EA4" w:rsidRPr="00B3778A" w:rsidRDefault="00494EA4" w:rsidP="00B3778A">
      <w:pPr>
        <w:spacing w:line="240" w:lineRule="auto"/>
        <w:jc w:val="center"/>
        <w:rPr>
          <w:rFonts w:ascii="Times New Roman" w:hAnsi="Times New Roman" w:cs="Times New Roman"/>
          <w:sz w:val="18"/>
          <w:szCs w:val="18"/>
          <w:lang w:bidi="ar-EG"/>
        </w:rPr>
      </w:pPr>
    </w:p>
    <w:sectPr w:rsidR="00494EA4" w:rsidRPr="00B3778A" w:rsidSect="00EA5A1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A1D"/>
    <w:rsid w:val="00494EA4"/>
    <w:rsid w:val="00616026"/>
    <w:rsid w:val="00776257"/>
    <w:rsid w:val="00B3778A"/>
    <w:rsid w:val="00BE49EF"/>
    <w:rsid w:val="00C13D7F"/>
    <w:rsid w:val="00CC4354"/>
    <w:rsid w:val="00D36D20"/>
    <w:rsid w:val="00D60765"/>
    <w:rsid w:val="00EA5A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354"/>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EA5A1D"/>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EA5A1D"/>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EA5A1D"/>
    <w:pPr>
      <w:ind w:left="720"/>
    </w:pPr>
  </w:style>
  <w:style w:type="paragraph" w:styleId="NormalWeb">
    <w:name w:val="Normal (Web)"/>
    <w:basedOn w:val="Normal"/>
    <w:uiPriority w:val="99"/>
    <w:rsid w:val="00EA5A1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0679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525</Words>
  <Characters>2993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4</cp:revision>
  <dcterms:created xsi:type="dcterms:W3CDTF">2013-06-19T01:21:00Z</dcterms:created>
  <dcterms:modified xsi:type="dcterms:W3CDTF">2013-06-20T14:26:00Z</dcterms:modified>
</cp:coreProperties>
</file>